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A9" w:rsidRDefault="002D6CA9" w:rsidP="003F623A">
      <w:pPr>
        <w:rPr>
          <w:b/>
        </w:rPr>
      </w:pPr>
      <w:r>
        <w:rPr>
          <w:b/>
        </w:rPr>
        <w:t>Скачано с официального сайта МОУ «Гимназия №8 с. Ножай-Юрт Ножай-Юртовского р-а ЧР»</w:t>
      </w:r>
    </w:p>
    <w:p w:rsidR="002D6CA9" w:rsidRDefault="002D6CA9" w:rsidP="003F623A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</w:t>
      </w:r>
      <w:hyperlink r:id="rId4" w:history="1">
        <w:r w:rsidRPr="003132B8">
          <w:rPr>
            <w:rStyle w:val="Hyperlink"/>
            <w:b/>
            <w:lang w:val="en-US"/>
          </w:rPr>
          <w:t>WWW.GIMNAZ.UCOZ.RU</w:t>
        </w:r>
      </w:hyperlink>
    </w:p>
    <w:p w:rsidR="002D6CA9" w:rsidRPr="003F623A" w:rsidRDefault="002D6CA9" w:rsidP="003F623A">
      <w:pPr>
        <w:rPr>
          <w:lang w:val="en-US"/>
        </w:rPr>
      </w:pPr>
    </w:p>
    <w:tbl>
      <w:tblPr>
        <w:tblpPr w:leftFromText="180" w:rightFromText="180" w:vertAnchor="text" w:horzAnchor="margin" w:tblpXSpec="center" w:tblpY="148"/>
        <w:tblW w:w="7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686"/>
      </w:tblGrid>
      <w:tr w:rsidR="002D6CA9" w:rsidRPr="00F605AF" w:rsidTr="003F623A">
        <w:trPr>
          <w:trHeight w:val="405"/>
        </w:trPr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</w:p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п/н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Сабуралиева Йисита Тимирхажиевна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  <w:r w:rsidRPr="00F605AF">
              <w:rPr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Ахматханов Сулейман Адамович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З\Д по УВР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Ахматханова Кильсани Мадаевна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Pr="00F605AF">
              <w:rPr>
                <w:sz w:val="20"/>
                <w:szCs w:val="20"/>
              </w:rPr>
              <w:t>итель матем.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Амазаева Хадижат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русс.яз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Арсангегерива Асма Саламбиевна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русс.яз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Аюбова Малика Айнадиевна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анг. языка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Ахматова Хеди Джамихаджиевна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Балатаева Ровзан Рамзановна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род.яз.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Войсуев Руслан Зебитович</w:t>
            </w:r>
          </w:p>
        </w:tc>
      </w:tr>
      <w:tr w:rsidR="002D6CA9" w:rsidRPr="00F605AF" w:rsidTr="003F623A">
        <w:trPr>
          <w:trHeight w:val="185"/>
        </w:trPr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русс.яз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Войсуева Таус Уматгериевна</w:t>
            </w:r>
          </w:p>
        </w:tc>
      </w:tr>
      <w:tr w:rsidR="002D6CA9" w:rsidRPr="00F605AF" w:rsidTr="003F623A">
        <w:trPr>
          <w:trHeight w:val="185"/>
        </w:trPr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Висханова Жамиля  Джаладдиевна 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Ганукаев Денилбек Дениевич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Учит. н/кл.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Гезиева Женета Саматовна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русс.яз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Джанбекова Елена Султановна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Джанбекова Раиса Нохчуевна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Орг. ДТ, учит. психолог.</w:t>
            </w:r>
            <w:r w:rsidRPr="00F605AF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Загалаева Мадина Ибрагимовна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Ильясова Анжела Хизраильевна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Идалова Милан Керимовна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русск.яз.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Ибрагимова Тамара Васильевнеа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рисовании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Истамулова Амнат Алиевна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матем.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Инуркаева Петимат  Мовсаровна</w:t>
            </w:r>
          </w:p>
        </w:tc>
      </w:tr>
      <w:tr w:rsidR="002D6CA9" w:rsidRPr="00F605AF" w:rsidTr="003F623A">
        <w:trPr>
          <w:trHeight w:val="225"/>
        </w:trPr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Казакбекова Лаура Хусановна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родн.яз.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Лечиева Хеди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Магомедова Аза Денисолтаевна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25.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Магомедов Асвад Денисолтаевич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26.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матем.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Магамедова Патимат Мухадиевна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27.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 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Минкаилова Хава Алхазуровна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З/д УВР, уч. химии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Накаева Разет Баудиновна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родн.яз.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Решидова Зулай Зайналовна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Учит. нач.кл., ГПД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Татаева Марха Тахировна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родн.яз.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Товдарханова Малгажми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З\Д по НМР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Текиева Зарема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Текиева Дагмара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34.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Текиева Лузан Аладиевна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35.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 кл. лаб.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Хасымханова Хеди Умаровна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36.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Чунчурова Тамара Шахрудиновна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Учит. нач.кл.и инф.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Чунчурова Раиса Хамзатовна 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38.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Эльсаева Яхита Эвтарбиевна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39.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Шантаева Роза Абдурашидовна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40.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русс.яз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Шапианова Зура Магомедовна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Шаипов Джандар Зиявдинович 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Яшуркаева Румиса Адамовна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Джарлаева Малика Ильмадиевна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 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информат.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 xml:space="preserve">Эльсаева Лаура Анваровна 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род.яз.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Албекова Марина Юнадиевна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Учитель нач.кл.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 w:rsidRPr="00F605AF">
              <w:rPr>
                <w:sz w:val="20"/>
                <w:szCs w:val="20"/>
              </w:rPr>
              <w:t>Загалаева Айшат Багавадиновна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Учит. Анг. Яз.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Баштыгова Аксана Шахбулатовна</w:t>
            </w:r>
          </w:p>
        </w:tc>
      </w:tr>
      <w:tr w:rsidR="002D6CA9" w:rsidRPr="00F605AF" w:rsidTr="003F623A">
        <w:tc>
          <w:tcPr>
            <w:tcW w:w="534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35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Учит. нач.кл., ГПД, лаб.</w:t>
            </w:r>
          </w:p>
        </w:tc>
        <w:tc>
          <w:tcPr>
            <w:tcW w:w="3686" w:type="dxa"/>
          </w:tcPr>
          <w:p w:rsidR="002D6CA9" w:rsidRPr="00F605AF" w:rsidRDefault="002D6CA9" w:rsidP="00CC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Идалова Айна Туркоевна</w:t>
            </w:r>
          </w:p>
        </w:tc>
      </w:tr>
    </w:tbl>
    <w:p w:rsidR="002D6CA9" w:rsidRDefault="002D6CA9" w:rsidP="00D817DF"/>
    <w:p w:rsidR="002D6CA9" w:rsidRDefault="002D6CA9" w:rsidP="00D817DF"/>
    <w:p w:rsidR="002D6CA9" w:rsidRDefault="002D6CA9"/>
    <w:p w:rsidR="002D6CA9" w:rsidRDefault="002D6CA9"/>
    <w:p w:rsidR="002D6CA9" w:rsidRDefault="002D6CA9"/>
    <w:sectPr w:rsidR="002D6CA9" w:rsidSect="00B4243D">
      <w:pgSz w:w="16838" w:h="11906" w:orient="landscape"/>
      <w:pgMar w:top="851" w:right="142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7DF"/>
    <w:rsid w:val="00076489"/>
    <w:rsid w:val="001A5743"/>
    <w:rsid w:val="002D6CA9"/>
    <w:rsid w:val="003132B8"/>
    <w:rsid w:val="003F623A"/>
    <w:rsid w:val="006714D6"/>
    <w:rsid w:val="00993DE2"/>
    <w:rsid w:val="00AA6734"/>
    <w:rsid w:val="00B4243D"/>
    <w:rsid w:val="00CC50EE"/>
    <w:rsid w:val="00D817DF"/>
    <w:rsid w:val="00E3653A"/>
    <w:rsid w:val="00F6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62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MNAZ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384</Words>
  <Characters>2194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2011-01-31T05:56:00Z</dcterms:created>
  <dcterms:modified xsi:type="dcterms:W3CDTF">2011-03-13T11:24:00Z</dcterms:modified>
</cp:coreProperties>
</file>